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259D2C1" w14:textId="494A1C21" w:rsidR="00EE43F5" w:rsidRDefault="00D645E1" w:rsidP="00CF14A1">
      <w:pPr>
        <w:spacing w:after="0"/>
        <w:outlineLvl w:val="0"/>
        <w:rPr>
          <w:rFonts w:ascii="Garamond" w:hAnsi="Garamond"/>
        </w:rPr>
      </w:pPr>
      <w:r w:rsidRPr="00D645E1">
        <w:rPr>
          <w:b/>
          <w:bCs/>
          <w:sz w:val="32"/>
          <w:szCs w:val="32"/>
        </w:rPr>
        <w:t>FULLMAKT</w:t>
      </w:r>
    </w:p>
    <w:p w14:paraId="3FE3F93C" w14:textId="37F4927D" w:rsidR="002317FB" w:rsidRPr="00213D2B" w:rsidRDefault="002317FB" w:rsidP="00D645E1">
      <w:pPr>
        <w:spacing w:after="0"/>
        <w:outlineLvl w:val="0"/>
      </w:pPr>
    </w:p>
    <w:p w14:paraId="27DD4F56" w14:textId="77777777" w:rsidR="002317FB" w:rsidRPr="00213D2B" w:rsidRDefault="002317FB" w:rsidP="00A65B6F">
      <w:pPr>
        <w:spacing w:after="0"/>
      </w:pPr>
    </w:p>
    <w:p w14:paraId="7039563A" w14:textId="4E75E2D5" w:rsidR="002317FB" w:rsidRPr="00213D2B" w:rsidRDefault="00A65B6F" w:rsidP="00A65B6F">
      <w:pPr>
        <w:spacing w:after="0"/>
        <w:rPr>
          <w:color w:val="FF0000"/>
        </w:rPr>
      </w:pPr>
      <w:r>
        <w:t>V</w:t>
      </w:r>
      <w:r w:rsidR="002317FB" w:rsidRPr="00213D2B">
        <w:t xml:space="preserve">id </w:t>
      </w:r>
      <w:r w:rsidR="00CF14A1">
        <w:t>Nordvästra Götalands</w:t>
      </w:r>
      <w:r w:rsidR="00C21DC3" w:rsidRPr="00213D2B">
        <w:t xml:space="preserve"> Bordtennisförbunds</w:t>
      </w:r>
      <w:r w:rsidR="00D05EE6" w:rsidRPr="00213D2B">
        <w:t xml:space="preserve"> ordinarie f</w:t>
      </w:r>
      <w:r w:rsidR="00CF14A1">
        <w:t>örbundsmöte 20</w:t>
      </w:r>
      <w:r w:rsidR="00057327">
        <w:t>2</w:t>
      </w:r>
      <w:r w:rsidR="00837811">
        <w:t>6</w:t>
      </w:r>
      <w:r w:rsidR="00C85BD7">
        <w:t>.</w:t>
      </w:r>
      <w:r>
        <w:t xml:space="preserve"> </w:t>
      </w:r>
    </w:p>
    <w:p w14:paraId="62ADF3EB" w14:textId="77777777" w:rsidR="002317FB" w:rsidRPr="00213D2B" w:rsidRDefault="002317FB" w:rsidP="00A65B6F">
      <w:pPr>
        <w:spacing w:after="0"/>
      </w:pPr>
    </w:p>
    <w:p w14:paraId="5FF56E6E" w14:textId="77777777" w:rsidR="002317FB" w:rsidRPr="00213D2B" w:rsidRDefault="002317FB" w:rsidP="00A65B6F">
      <w:pPr>
        <w:spacing w:after="0"/>
      </w:pPr>
    </w:p>
    <w:p w14:paraId="659A49ED" w14:textId="77777777" w:rsidR="002317FB" w:rsidRPr="00213D2B" w:rsidRDefault="005F53C3" w:rsidP="00A65B6F">
      <w:pPr>
        <w:spacing w:after="0"/>
      </w:pPr>
      <w:r w:rsidRPr="00213D2B">
        <w:t>___________________________________________________</w:t>
      </w:r>
    </w:p>
    <w:p w14:paraId="4AEA6E54" w14:textId="3E030E74" w:rsidR="00A65B6F" w:rsidRPr="00213D2B" w:rsidRDefault="00A65B6F" w:rsidP="00A65B6F">
      <w:pPr>
        <w:spacing w:after="0"/>
      </w:pPr>
      <w:r>
        <w:t>Representant 1:</w:t>
      </w:r>
    </w:p>
    <w:p w14:paraId="6B12EC60" w14:textId="77777777" w:rsidR="002317FB" w:rsidRPr="00213D2B" w:rsidRDefault="002317FB" w:rsidP="00A65B6F">
      <w:pPr>
        <w:spacing w:after="0"/>
      </w:pPr>
    </w:p>
    <w:p w14:paraId="6FACD535" w14:textId="77777777" w:rsidR="00A65B6F" w:rsidRPr="00213D2B" w:rsidRDefault="00A65B6F" w:rsidP="00A65B6F">
      <w:pPr>
        <w:spacing w:after="0"/>
      </w:pPr>
    </w:p>
    <w:p w14:paraId="3D382521" w14:textId="3BBCDA91" w:rsidR="002317FB" w:rsidRPr="00213D2B" w:rsidRDefault="005F53C3" w:rsidP="00A65B6F">
      <w:pPr>
        <w:spacing w:after="0"/>
      </w:pPr>
      <w:r w:rsidRPr="00213D2B">
        <w:t>__________________________________________________</w:t>
      </w:r>
      <w:r w:rsidR="00A65B6F">
        <w:t>_</w:t>
      </w:r>
    </w:p>
    <w:p w14:paraId="7EE2A53C" w14:textId="61F0677B" w:rsidR="00A65B6F" w:rsidRDefault="00A65B6F" w:rsidP="00A65B6F">
      <w:pPr>
        <w:spacing w:after="0"/>
      </w:pPr>
      <w:r>
        <w:t>Ev. representant 2:</w:t>
      </w:r>
    </w:p>
    <w:p w14:paraId="2DF53B68" w14:textId="77777777" w:rsidR="005F53C3" w:rsidRPr="00213D2B" w:rsidRDefault="005F53C3" w:rsidP="00A65B6F">
      <w:pPr>
        <w:spacing w:after="0"/>
      </w:pPr>
    </w:p>
    <w:p w14:paraId="2C383165" w14:textId="77777777" w:rsidR="00A65B6F" w:rsidRDefault="00A65B6F" w:rsidP="00A65B6F">
      <w:pPr>
        <w:spacing w:after="0"/>
      </w:pPr>
    </w:p>
    <w:p w14:paraId="503BF767" w14:textId="3937C974" w:rsidR="002317FB" w:rsidRPr="00213D2B" w:rsidRDefault="005F53C3" w:rsidP="00A65B6F">
      <w:pPr>
        <w:spacing w:after="0"/>
      </w:pPr>
      <w:r w:rsidRPr="00213D2B">
        <w:t>_________________________________________________</w:t>
      </w:r>
      <w:r w:rsidR="00A65B6F">
        <w:t>__</w:t>
      </w:r>
      <w:r w:rsidRPr="00213D2B">
        <w:t xml:space="preserve"> </w:t>
      </w:r>
    </w:p>
    <w:p w14:paraId="293849D0" w14:textId="77777777" w:rsidR="00A65B6F" w:rsidRDefault="00A65B6F" w:rsidP="00A65B6F">
      <w:pPr>
        <w:spacing w:after="0"/>
      </w:pPr>
      <w:r w:rsidRPr="00213D2B">
        <w:t>att representera</w:t>
      </w:r>
      <w:r>
        <w:t xml:space="preserve"> (förening)</w:t>
      </w:r>
      <w:r w:rsidRPr="00213D2B">
        <w:t xml:space="preserve">: </w:t>
      </w:r>
    </w:p>
    <w:p w14:paraId="278F17E4" w14:textId="77777777" w:rsidR="002317FB" w:rsidRPr="00213D2B" w:rsidRDefault="002317FB" w:rsidP="00A65B6F">
      <w:pPr>
        <w:spacing w:after="0"/>
      </w:pPr>
    </w:p>
    <w:p w14:paraId="606349FC" w14:textId="77777777" w:rsidR="00A65B6F" w:rsidRDefault="00A65B6F" w:rsidP="00A65B6F">
      <w:pPr>
        <w:spacing w:after="0"/>
        <w:outlineLvl w:val="0"/>
      </w:pPr>
    </w:p>
    <w:p w14:paraId="4E91FE0C" w14:textId="438BAC71" w:rsidR="002317FB" w:rsidRPr="00213D2B" w:rsidRDefault="0081056E" w:rsidP="00A65B6F">
      <w:pPr>
        <w:spacing w:after="0"/>
        <w:outlineLvl w:val="0"/>
      </w:pPr>
      <w:r w:rsidRPr="00213D2B">
        <w:t>_________________________________________________</w:t>
      </w:r>
    </w:p>
    <w:p w14:paraId="298BDBAB" w14:textId="77777777" w:rsidR="00A65B6F" w:rsidRDefault="00A65B6F" w:rsidP="00A65B6F">
      <w:pPr>
        <w:spacing w:after="0"/>
        <w:outlineLvl w:val="0"/>
      </w:pPr>
      <w:r w:rsidRPr="00213D2B">
        <w:t xml:space="preserve">Rösträtten utövas av: </w:t>
      </w:r>
    </w:p>
    <w:p w14:paraId="51CBF603" w14:textId="77777777" w:rsidR="002317FB" w:rsidRPr="00213D2B" w:rsidRDefault="002317FB" w:rsidP="00A65B6F">
      <w:pPr>
        <w:spacing w:after="0"/>
      </w:pPr>
    </w:p>
    <w:p w14:paraId="18A9C143" w14:textId="77777777" w:rsidR="002317FB" w:rsidRPr="00213D2B" w:rsidRDefault="002317FB" w:rsidP="00A65B6F">
      <w:pPr>
        <w:spacing w:after="0"/>
      </w:pPr>
    </w:p>
    <w:p w14:paraId="4367D798" w14:textId="5F7AFEF7" w:rsidR="002317FB" w:rsidRPr="00213D2B" w:rsidRDefault="0081056E" w:rsidP="00A65B6F">
      <w:pPr>
        <w:spacing w:after="0"/>
      </w:pPr>
      <w:r w:rsidRPr="00213D2B">
        <w:t xml:space="preserve">___________________________ den _____/____ </w:t>
      </w:r>
      <w:r w:rsidR="00CF14A1">
        <w:t>20</w:t>
      </w:r>
      <w:r w:rsidR="00D645E1">
        <w:t>2</w:t>
      </w:r>
      <w:r w:rsidR="00837811">
        <w:t>6</w:t>
      </w:r>
      <w:r w:rsidR="00C85BD7">
        <w:t>.</w:t>
      </w:r>
    </w:p>
    <w:p w14:paraId="01C6BB2A" w14:textId="59F688F1" w:rsidR="002317FB" w:rsidRPr="00213D2B" w:rsidRDefault="00A65B6F" w:rsidP="00A65B6F">
      <w:pPr>
        <w:spacing w:after="0"/>
      </w:pPr>
      <w:r>
        <w:t>Ort</w:t>
      </w:r>
    </w:p>
    <w:p w14:paraId="4006DEAC" w14:textId="77777777" w:rsidR="002317FB" w:rsidRPr="00213D2B" w:rsidRDefault="002317FB" w:rsidP="00A65B6F">
      <w:pPr>
        <w:spacing w:after="0"/>
      </w:pPr>
    </w:p>
    <w:p w14:paraId="629950F7" w14:textId="77777777" w:rsidR="002317FB" w:rsidRPr="00213D2B" w:rsidRDefault="0081056E" w:rsidP="00A65B6F">
      <w:pPr>
        <w:spacing w:after="0"/>
      </w:pPr>
      <w:r w:rsidRPr="00213D2B">
        <w:t>_______________________________________________________</w:t>
      </w:r>
    </w:p>
    <w:p w14:paraId="74653ABF" w14:textId="2AD21079" w:rsidR="00D645E1" w:rsidRPr="002D3063" w:rsidRDefault="002317FB" w:rsidP="00A65B6F">
      <w:pPr>
        <w:spacing w:after="0"/>
        <w:outlineLvl w:val="0"/>
      </w:pPr>
      <w:r w:rsidRPr="00213D2B">
        <w:t>Underskrift</w:t>
      </w:r>
      <w:r w:rsidR="002D3063">
        <w:t xml:space="preserve"> av firmatecknare</w:t>
      </w:r>
    </w:p>
    <w:p w14:paraId="003999C7" w14:textId="77777777" w:rsidR="00D645E1" w:rsidRDefault="00D645E1" w:rsidP="00A65B6F">
      <w:pPr>
        <w:rPr>
          <w:b/>
          <w:noProof/>
        </w:rPr>
      </w:pPr>
    </w:p>
    <w:p w14:paraId="17C3D0C6" w14:textId="56EFEEE7" w:rsidR="00D645E1" w:rsidRDefault="00D645E1" w:rsidP="00A65B6F">
      <w:pPr>
        <w:rPr>
          <w:b/>
          <w:noProof/>
        </w:rPr>
      </w:pPr>
      <w:r w:rsidRPr="00213D2B">
        <w:rPr>
          <w:b/>
          <w:noProof/>
        </w:rPr>
        <w:t>Antal röstpoän</w:t>
      </w:r>
      <w:r w:rsidR="002D3063">
        <w:rPr>
          <w:b/>
          <w:noProof/>
        </w:rPr>
        <w:t>g</w:t>
      </w:r>
      <w:r w:rsidRPr="00213D2B">
        <w:rPr>
          <w:b/>
          <w:noProof/>
        </w:rPr>
        <w:t>: ………………………………</w:t>
      </w:r>
      <w:r>
        <w:rPr>
          <w:b/>
          <w:noProof/>
        </w:rPr>
        <w:t>.</w:t>
      </w:r>
    </w:p>
    <w:p w14:paraId="4BB4DF39" w14:textId="74E45F3A" w:rsidR="002D3063" w:rsidRDefault="002D3063" w:rsidP="00E227F7">
      <w:pPr>
        <w:rPr>
          <w:b/>
          <w:noProof/>
        </w:rPr>
      </w:pPr>
    </w:p>
    <w:p w14:paraId="540DEE7A" w14:textId="77777777" w:rsidR="00A65B6F" w:rsidRDefault="00A65B6F" w:rsidP="00E227F7">
      <w:pPr>
        <w:rPr>
          <w:b/>
          <w:noProof/>
        </w:rPr>
      </w:pPr>
    </w:p>
    <w:p w14:paraId="70B4D04D" w14:textId="77777777" w:rsidR="00A65B6F" w:rsidRDefault="002D3063" w:rsidP="00E227F7">
      <w:pPr>
        <w:rPr>
          <w:b/>
          <w:noProof/>
          <w:highlight w:val="yellow"/>
        </w:rPr>
      </w:pPr>
      <w:r w:rsidRPr="002D3063">
        <w:rPr>
          <w:b/>
          <w:noProof/>
          <w:highlight w:val="yellow"/>
        </w:rPr>
        <w:t>Fullmakten skickas in till Nordvästra Götalands Bordtennisförbund</w:t>
      </w:r>
      <w:r w:rsidR="00B06C34">
        <w:rPr>
          <w:b/>
          <w:noProof/>
          <w:highlight w:val="yellow"/>
        </w:rPr>
        <w:t xml:space="preserve"> via mail eller post </w:t>
      </w:r>
      <w:r w:rsidRPr="002D3063">
        <w:rPr>
          <w:b/>
          <w:noProof/>
          <w:highlight w:val="yellow"/>
        </w:rPr>
        <w:t xml:space="preserve">senast </w:t>
      </w:r>
      <w:r w:rsidR="00B06C34">
        <w:rPr>
          <w:b/>
          <w:noProof/>
          <w:highlight w:val="yellow"/>
        </w:rPr>
        <w:t>20</w:t>
      </w:r>
      <w:r w:rsidRPr="002D3063">
        <w:rPr>
          <w:b/>
          <w:noProof/>
          <w:highlight w:val="yellow"/>
        </w:rPr>
        <w:t xml:space="preserve"> februari alternativt medtages på plats.</w:t>
      </w:r>
    </w:p>
    <w:p w14:paraId="782625E2" w14:textId="41B81652" w:rsidR="002D3063" w:rsidRPr="000034ED" w:rsidRDefault="002D3063" w:rsidP="00E227F7">
      <w:pPr>
        <w:rPr>
          <w:rFonts w:ascii="Garamond" w:hAnsi="Garamond"/>
          <w:sz w:val="28"/>
        </w:rPr>
      </w:pPr>
    </w:p>
    <w:sectPr w:rsidR="002D3063" w:rsidRPr="000034ED" w:rsidSect="00185796">
      <w:headerReference w:type="default" r:id="rId9"/>
      <w:headerReference w:type="first" r:id="rId10"/>
      <w:footerReference w:type="first" r:id="rId11"/>
      <w:pgSz w:w="11907" w:h="16840" w:code="9"/>
      <w:pgMar w:top="2268" w:right="1134" w:bottom="1474" w:left="1418" w:header="284" w:footer="284" w:gutter="0"/>
      <w:paperSrc w:first="1" w:other="7"/>
      <w:cols w:space="720"/>
      <w:titlePg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C9DA3F1" w14:textId="77777777" w:rsidR="006961C9" w:rsidRDefault="006961C9">
      <w:r>
        <w:separator/>
      </w:r>
    </w:p>
  </w:endnote>
  <w:endnote w:type="continuationSeparator" w:id="0">
    <w:p w14:paraId="41955E96" w14:textId="77777777" w:rsidR="006961C9" w:rsidRDefault="006961C9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Verdana">
    <w:panose1 w:val="020B0604030504040204"/>
    <w:charset w:val="00"/>
    <w:family w:val="swiss"/>
    <w:pitch w:val="variable"/>
    <w:sig w:usb0="A00006FF" w:usb1="4000205B" w:usb2="00000010" w:usb3="00000000" w:csb0="0000019F" w:csb1="00000000"/>
  </w:font>
  <w:font w:name="Garamond">
    <w:panose1 w:val="02020404030301010803"/>
    <w:charset w:val="00"/>
    <w:family w:val="roman"/>
    <w:pitch w:val="variable"/>
    <w:sig w:usb0="00000287" w:usb1="00000000" w:usb2="00000000" w:usb3="00000000" w:csb0="0000009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0F0E4DEA" w14:textId="77777777" w:rsidR="00D645E1" w:rsidRPr="002376A2" w:rsidRDefault="00D645E1" w:rsidP="002376A2">
    <w:pPr>
      <w:pStyle w:val="Sidfot"/>
      <w:ind w:left="0"/>
      <w:jc w:val="left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1EE28406" w14:textId="77777777" w:rsidR="006961C9" w:rsidRDefault="006961C9">
      <w:r>
        <w:separator/>
      </w:r>
    </w:p>
  </w:footnote>
  <w:footnote w:type="continuationSeparator" w:id="0">
    <w:p w14:paraId="6DFCF677" w14:textId="77777777" w:rsidR="006961C9" w:rsidRDefault="006961C9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48B918A4" w14:textId="77777777" w:rsidR="00C21DC3" w:rsidRDefault="00C21DC3">
    <w:pPr>
      <w:pStyle w:val="Sidhuvud"/>
      <w:tabs>
        <w:tab w:val="clear" w:pos="4819"/>
        <w:tab w:val="center" w:pos="3402"/>
      </w:tabs>
    </w:pPr>
    <w:r>
      <w:tab/>
    </w:r>
    <w:r>
      <w:fldChar w:fldCharType="begin"/>
    </w:r>
    <w:r>
      <w:instrText>\PAGE</w:instrText>
    </w:r>
    <w:r>
      <w:fldChar w:fldCharType="separate"/>
    </w:r>
    <w:r w:rsidR="00CF14A1">
      <w:rPr>
        <w:noProof/>
      </w:rPr>
      <w:t>2</w:t>
    </w:r>
    <w:r>
      <w:fldChar w:fldCharType="end"/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2E62465F" w14:textId="3D2534B8" w:rsidR="00C21DC3" w:rsidRDefault="00A65B6F">
    <w:pPr>
      <w:pStyle w:val="Sidhuvud"/>
      <w:tabs>
        <w:tab w:val="clear" w:pos="9071"/>
        <w:tab w:val="left" w:pos="7980"/>
      </w:tabs>
      <w:ind w:left="0"/>
    </w:pPr>
    <w:r>
      <w:rPr>
        <w:noProof/>
      </w:rPr>
      <w:drawing>
        <wp:inline distT="0" distB="0" distL="0" distR="0" wp14:anchorId="57644DD6" wp14:editId="51D35E73">
          <wp:extent cx="1390650" cy="1390650"/>
          <wp:effectExtent l="0" t="0" r="0" b="0"/>
          <wp:docPr id="1726503203" name="Bildobjekt 1" descr="En bild som visar text, Grafik, clipart, logotyp&#10;&#10;Automatiskt genererad beskrivning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26503203" name="Bildobjekt 1" descr="En bild som visar text, Grafik, clipart, logotyp&#10;&#10;Automatiskt genererad beskrivning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390654" cy="1390654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intFractionalCharacterWidth/>
  <w:proofState w:spelling="clean" w:grammar="clean"/>
  <w:attachedTemplate r:id="rId1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9"/>
  <w:hyphenationZone w:val="357"/>
  <w:doNotHyphenateCaps/>
  <w:displayHorizontalDrawingGridEvery w:val="0"/>
  <w:displayVerticalDrawingGridEvery w:val="0"/>
  <w:doNotUseMarginsForDrawingGridOrigin/>
  <w:doNotShadeFormData/>
  <w:noPunctuationKerning/>
  <w:characterSpacingControl w:val="doNotCompress"/>
  <w:hdrShapeDefaults>
    <o:shapedefaults v:ext="edit" spidmax="2050"/>
  </w:hdrShapeDefaults>
  <w:footnotePr>
    <w:footnote w:id="-1"/>
    <w:footnote w:id="0"/>
  </w:footnotePr>
  <w:endnotePr>
    <w:endnote w:id="-1"/>
    <w:endnote w:id="0"/>
  </w:endnotePr>
  <w:compat>
    <w:doNotUseHTMLParagraphAutoSpacing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27856"/>
    <w:rsid w:val="000034ED"/>
    <w:rsid w:val="00057327"/>
    <w:rsid w:val="00084E86"/>
    <w:rsid w:val="000A1322"/>
    <w:rsid w:val="000D3FAA"/>
    <w:rsid w:val="0010459A"/>
    <w:rsid w:val="0014272E"/>
    <w:rsid w:val="00165F9E"/>
    <w:rsid w:val="00172617"/>
    <w:rsid w:val="00185796"/>
    <w:rsid w:val="001D6D39"/>
    <w:rsid w:val="001E23C5"/>
    <w:rsid w:val="001F35E2"/>
    <w:rsid w:val="00213D2B"/>
    <w:rsid w:val="00217F61"/>
    <w:rsid w:val="00222A0A"/>
    <w:rsid w:val="00225CBF"/>
    <w:rsid w:val="002317FB"/>
    <w:rsid w:val="002376A2"/>
    <w:rsid w:val="002D3063"/>
    <w:rsid w:val="002E2508"/>
    <w:rsid w:val="003436D2"/>
    <w:rsid w:val="00357101"/>
    <w:rsid w:val="00373479"/>
    <w:rsid w:val="00380EDB"/>
    <w:rsid w:val="003C5AB0"/>
    <w:rsid w:val="00405B49"/>
    <w:rsid w:val="00447371"/>
    <w:rsid w:val="00492A0B"/>
    <w:rsid w:val="004D76D5"/>
    <w:rsid w:val="00550608"/>
    <w:rsid w:val="00560EE1"/>
    <w:rsid w:val="00571B9B"/>
    <w:rsid w:val="005A0A63"/>
    <w:rsid w:val="005A192A"/>
    <w:rsid w:val="005E039B"/>
    <w:rsid w:val="005E5929"/>
    <w:rsid w:val="005F53C3"/>
    <w:rsid w:val="00641F03"/>
    <w:rsid w:val="00661173"/>
    <w:rsid w:val="006961C9"/>
    <w:rsid w:val="006E4062"/>
    <w:rsid w:val="00700EC1"/>
    <w:rsid w:val="00702DFE"/>
    <w:rsid w:val="007076EA"/>
    <w:rsid w:val="0070795B"/>
    <w:rsid w:val="00777195"/>
    <w:rsid w:val="007A0760"/>
    <w:rsid w:val="007D2384"/>
    <w:rsid w:val="0081056E"/>
    <w:rsid w:val="00837811"/>
    <w:rsid w:val="008B7C4E"/>
    <w:rsid w:val="008E727A"/>
    <w:rsid w:val="0097638E"/>
    <w:rsid w:val="00993B7A"/>
    <w:rsid w:val="009B60D2"/>
    <w:rsid w:val="009D325A"/>
    <w:rsid w:val="009E3F76"/>
    <w:rsid w:val="00A23661"/>
    <w:rsid w:val="00A65B6F"/>
    <w:rsid w:val="00A70E9C"/>
    <w:rsid w:val="00AB62B3"/>
    <w:rsid w:val="00AC088E"/>
    <w:rsid w:val="00AF522B"/>
    <w:rsid w:val="00B06C34"/>
    <w:rsid w:val="00B12C01"/>
    <w:rsid w:val="00B27856"/>
    <w:rsid w:val="00B47AE5"/>
    <w:rsid w:val="00B9297A"/>
    <w:rsid w:val="00BE5699"/>
    <w:rsid w:val="00C00F84"/>
    <w:rsid w:val="00C06779"/>
    <w:rsid w:val="00C21DC3"/>
    <w:rsid w:val="00C85BD7"/>
    <w:rsid w:val="00CE6276"/>
    <w:rsid w:val="00CE7C41"/>
    <w:rsid w:val="00CF12A4"/>
    <w:rsid w:val="00CF14A1"/>
    <w:rsid w:val="00D05EE6"/>
    <w:rsid w:val="00D122BC"/>
    <w:rsid w:val="00D6072F"/>
    <w:rsid w:val="00D645E1"/>
    <w:rsid w:val="00D70ADA"/>
    <w:rsid w:val="00D8581A"/>
    <w:rsid w:val="00D90ADC"/>
    <w:rsid w:val="00DA0394"/>
    <w:rsid w:val="00DE6997"/>
    <w:rsid w:val="00E02C26"/>
    <w:rsid w:val="00E1460F"/>
    <w:rsid w:val="00E227F7"/>
    <w:rsid w:val="00E513DE"/>
    <w:rsid w:val="00EC1852"/>
    <w:rsid w:val="00EE43F5"/>
    <w:rsid w:val="00F46F14"/>
    <w:rsid w:val="00F66060"/>
    <w:rsid w:val="00F73C45"/>
    <w:rsid w:val="00F9608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sv-SE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/>
    <o:shapelayout v:ext="edit">
      <o:idmap v:ext="edit" data="2"/>
    </o:shapelayout>
  </w:shapeDefaults>
  <w:decimalSymbol w:val=","/>
  <w:listSeparator w:val=";"/>
  <w14:docId w14:val="513D41BA"/>
  <w15:chartTrackingRefBased/>
  <w15:docId w15:val="{8435C4B5-54C8-4DCB-AA53-0AE4109079BC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Times New Roman" w:eastAsia="Times New Roman" w:hAnsi="Times New Roman" w:cs="Times New Roman"/>
        <w:lang w:val="sv-SE" w:eastAsia="sv-SE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HTML Variable" w:semiHidden="1" w:unhideWhenUsed="1"/>
    <w:lsdException w:name="Normal Table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2317FB"/>
    <w:pPr>
      <w:spacing w:after="240"/>
    </w:pPr>
    <w:rPr>
      <w:rFonts w:ascii="Verdana" w:hAnsi="Verdana"/>
      <w:sz w:val="24"/>
    </w:rPr>
  </w:style>
  <w:style w:type="paragraph" w:styleId="Rubrik1">
    <w:name w:val="heading 1"/>
    <w:basedOn w:val="Normal"/>
    <w:next w:val="Normal"/>
    <w:qFormat/>
    <w:pPr>
      <w:spacing w:before="120" w:after="120"/>
      <w:outlineLvl w:val="0"/>
    </w:pPr>
    <w:rPr>
      <w:b/>
      <w:sz w:val="28"/>
    </w:rPr>
  </w:style>
  <w:style w:type="paragraph" w:styleId="Rubrik2">
    <w:name w:val="heading 2"/>
    <w:basedOn w:val="Normal"/>
    <w:next w:val="Normal"/>
    <w:qFormat/>
    <w:pPr>
      <w:spacing w:before="120" w:after="120"/>
      <w:outlineLvl w:val="1"/>
    </w:pPr>
    <w:rPr>
      <w:b/>
    </w:rPr>
  </w:style>
  <w:style w:type="paragraph" w:styleId="Rubrik3">
    <w:name w:val="heading 3"/>
    <w:basedOn w:val="Rubrik2"/>
    <w:next w:val="Normal"/>
    <w:qFormat/>
    <w:pPr>
      <w:outlineLvl w:val="2"/>
    </w:pPr>
  </w:style>
  <w:style w:type="paragraph" w:styleId="Rubrik4">
    <w:name w:val="heading 4"/>
    <w:basedOn w:val="Normal"/>
    <w:next w:val="Normal"/>
    <w:qFormat/>
    <w:pPr>
      <w:keepNext/>
      <w:outlineLvl w:val="3"/>
    </w:pPr>
    <w:rPr>
      <w:i/>
      <w:iCs/>
    </w:rPr>
  </w:style>
  <w:style w:type="character" w:default="1" w:styleId="Standardstycketeckensnitt">
    <w:name w:val="Default Paragraph Font"/>
    <w:uiPriority w:val="1"/>
    <w:semiHidden/>
    <w:unhideWhenUsed/>
  </w:style>
  <w:style w:type="table" w:default="1" w:styleId="Normaltabel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Ingenlista">
    <w:name w:val="No List"/>
    <w:uiPriority w:val="99"/>
    <w:semiHidden/>
    <w:unhideWhenUsed/>
  </w:style>
  <w:style w:type="paragraph" w:styleId="Sidfot">
    <w:name w:val="footer"/>
    <w:basedOn w:val="Normal"/>
    <w:pPr>
      <w:tabs>
        <w:tab w:val="left" w:pos="567"/>
        <w:tab w:val="left" w:pos="2127"/>
        <w:tab w:val="left" w:pos="3828"/>
        <w:tab w:val="left" w:pos="5104"/>
        <w:tab w:val="left" w:pos="6379"/>
        <w:tab w:val="left" w:pos="7372"/>
      </w:tabs>
      <w:spacing w:after="0"/>
      <w:ind w:left="-1134"/>
      <w:jc w:val="center"/>
    </w:pPr>
    <w:rPr>
      <w:sz w:val="16"/>
    </w:rPr>
  </w:style>
  <w:style w:type="paragraph" w:styleId="Sidhuvud">
    <w:name w:val="header"/>
    <w:basedOn w:val="Normal"/>
    <w:pPr>
      <w:tabs>
        <w:tab w:val="center" w:pos="4819"/>
        <w:tab w:val="right" w:pos="9071"/>
      </w:tabs>
      <w:ind w:left="-1134"/>
      <w:jc w:val="center"/>
    </w:pPr>
    <w:rPr>
      <w:sz w:val="16"/>
    </w:rPr>
  </w:style>
  <w:style w:type="paragraph" w:customStyle="1" w:styleId="citat">
    <w:name w:val="citat"/>
    <w:basedOn w:val="Normal"/>
    <w:pPr>
      <w:ind w:left="567"/>
    </w:pPr>
    <w:rPr>
      <w:i/>
    </w:rPr>
  </w:style>
  <w:style w:type="paragraph" w:customStyle="1" w:styleId="Brevrubrik">
    <w:name w:val="Brevrubrik"/>
    <w:pPr>
      <w:spacing w:before="2000" w:after="240"/>
    </w:pPr>
    <w:rPr>
      <w:rFonts w:ascii="Verdana" w:hAnsi="Verdana"/>
      <w:b/>
      <w:noProof/>
      <w:sz w:val="24"/>
    </w:rPr>
  </w:style>
  <w:style w:type="paragraph" w:styleId="Brdtext">
    <w:name w:val="Body Text"/>
    <w:basedOn w:val="Normal"/>
    <w:pPr>
      <w:spacing w:after="0"/>
    </w:pPr>
    <w:rPr>
      <w:rFonts w:ascii="Garamond" w:hAnsi="Garamond"/>
      <w:sz w:val="28"/>
      <w:szCs w:val="24"/>
    </w:rPr>
  </w:style>
  <w:style w:type="character" w:styleId="Hyperlnk">
    <w:name w:val="Hyperlink"/>
    <w:rPr>
      <w:color w:val="0000FF"/>
      <w:u w:val="single"/>
    </w:rPr>
  </w:style>
  <w:style w:type="paragraph" w:styleId="Dokumentversikt">
    <w:name w:val="Document Map"/>
    <w:basedOn w:val="Normal"/>
    <w:semiHidden/>
    <w:rsid w:val="008B7C4E"/>
    <w:pPr>
      <w:shd w:val="clear" w:color="auto" w:fill="000080"/>
    </w:pPr>
    <w:rPr>
      <w:rFonts w:ascii="Tahoma" w:hAnsi="Tahoma" w:cs="Tahoma"/>
      <w:sz w:val="20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75074150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5169174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4062091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357004116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454715460">
                      <w:marLeft w:val="225"/>
                      <w:marRight w:val="225"/>
                      <w:marTop w:val="0"/>
                      <w:marBottom w:val="0"/>
                      <w:divBdr>
                        <w:top w:val="single" w:sz="6" w:space="0" w:color="999999"/>
                        <w:left w:val="single" w:sz="2" w:space="0" w:color="999999"/>
                        <w:bottom w:val="single" w:sz="2" w:space="0" w:color="999999"/>
                        <w:right w:val="single" w:sz="6" w:space="0" w:color="999999"/>
                      </w:divBdr>
                      <w:divsChild>
                        <w:div w:id="112226660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6639253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2028827055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1115708025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534273893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886070302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408306020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755789512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777777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12576378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777777"/>
                                                            <w:left w:val="single" w:sz="6" w:space="0" w:color="777777"/>
                                                            <w:bottom w:val="single" w:sz="2" w:space="0" w:color="777777"/>
                                                            <w:right w:val="single" w:sz="6" w:space="0" w:color="777777"/>
                                                          </w:divBdr>
                                                          <w:divsChild>
                                                            <w:div w:id="458113883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31220228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1755130154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191103995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410851676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  <w:div w:id="176746068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4460211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00618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693381932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811412150">
                      <w:marLeft w:val="225"/>
                      <w:marRight w:val="225"/>
                      <w:marTop w:val="0"/>
                      <w:marBottom w:val="0"/>
                      <w:divBdr>
                        <w:top w:val="single" w:sz="6" w:space="0" w:color="999999"/>
                        <w:left w:val="single" w:sz="2" w:space="0" w:color="999999"/>
                        <w:bottom w:val="single" w:sz="2" w:space="0" w:color="999999"/>
                        <w:right w:val="single" w:sz="6" w:space="0" w:color="999999"/>
                      </w:divBdr>
                      <w:divsChild>
                        <w:div w:id="1358139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  <w:divsChild>
                            <w:div w:id="1366102564">
                              <w:marLeft w:val="0"/>
                              <w:marRight w:val="0"/>
                              <w:marTop w:val="0"/>
                              <w:marBottom w:val="0"/>
                              <w:divBdr>
                                <w:top w:val="none" w:sz="0" w:space="0" w:color="auto"/>
                                <w:left w:val="none" w:sz="0" w:space="0" w:color="auto"/>
                                <w:bottom w:val="none" w:sz="0" w:space="0" w:color="auto"/>
                                <w:right w:val="none" w:sz="0" w:space="0" w:color="auto"/>
                              </w:divBdr>
                              <w:divsChild>
                                <w:div w:id="926041338">
                                  <w:marLeft w:val="0"/>
                                  <w:marRight w:val="0"/>
                                  <w:marTop w:val="0"/>
                                  <w:marBottom w:val="0"/>
                                  <w:divBdr>
                                    <w:top w:val="none" w:sz="0" w:space="0" w:color="auto"/>
                                    <w:left w:val="none" w:sz="0" w:space="0" w:color="auto"/>
                                    <w:bottom w:val="none" w:sz="0" w:space="0" w:color="auto"/>
                                    <w:right w:val="none" w:sz="0" w:space="0" w:color="auto"/>
                                  </w:divBdr>
                                  <w:divsChild>
                                    <w:div w:id="516965472">
                                      <w:marLeft w:val="0"/>
                                      <w:marRight w:val="0"/>
                                      <w:marTop w:val="0"/>
                                      <w:marBottom w:val="0"/>
                                      <w:divBdr>
                                        <w:top w:val="none" w:sz="0" w:space="0" w:color="auto"/>
                                        <w:left w:val="none" w:sz="0" w:space="0" w:color="auto"/>
                                        <w:bottom w:val="none" w:sz="0" w:space="0" w:color="auto"/>
                                        <w:right w:val="none" w:sz="0" w:space="0" w:color="auto"/>
                                      </w:divBdr>
                                      <w:divsChild>
                                        <w:div w:id="41563184">
                                          <w:marLeft w:val="0"/>
                                          <w:marRight w:val="0"/>
                                          <w:marTop w:val="0"/>
                                          <w:marBottom w:val="0"/>
                                          <w:divBdr>
                                            <w:top w:val="none" w:sz="0" w:space="0" w:color="auto"/>
                                            <w:left w:val="none" w:sz="0" w:space="0" w:color="auto"/>
                                            <w:bottom w:val="none" w:sz="0" w:space="0" w:color="auto"/>
                                            <w:right w:val="none" w:sz="0" w:space="0" w:color="auto"/>
                                          </w:divBdr>
                                          <w:divsChild>
                                            <w:div w:id="1207908793">
                                              <w:marLeft w:val="0"/>
                                              <w:marRight w:val="0"/>
                                              <w:marTop w:val="0"/>
                                              <w:marBottom w:val="0"/>
                                              <w:divBdr>
                                                <w:top w:val="none" w:sz="0" w:space="0" w:color="auto"/>
                                                <w:left w:val="none" w:sz="0" w:space="0" w:color="auto"/>
                                                <w:bottom w:val="none" w:sz="0" w:space="0" w:color="auto"/>
                                                <w:right w:val="none" w:sz="0" w:space="0" w:color="auto"/>
                                              </w:divBdr>
                                              <w:divsChild>
                                                <w:div w:id="277180539">
                                                  <w:marLeft w:val="0"/>
                                                  <w:marRight w:val="0"/>
                                                  <w:marTop w:val="0"/>
                                                  <w:marBottom w:val="0"/>
                                                  <w:divBdr>
                                                    <w:top w:val="none" w:sz="0" w:space="0" w:color="auto"/>
                                                    <w:left w:val="none" w:sz="0" w:space="0" w:color="auto"/>
                                                    <w:bottom w:val="none" w:sz="0" w:space="0" w:color="auto"/>
                                                    <w:right w:val="none" w:sz="0" w:space="0" w:color="auto"/>
                                                  </w:divBdr>
                                                  <w:divsChild>
                                                    <w:div w:id="40860414">
                                                      <w:marLeft w:val="0"/>
                                                      <w:marRight w:val="0"/>
                                                      <w:marTop w:val="0"/>
                                                      <w:marBottom w:val="0"/>
                                                      <w:divBdr>
                                                        <w:top w:val="none" w:sz="0" w:space="0" w:color="auto"/>
                                                        <w:left w:val="none" w:sz="0" w:space="0" w:color="auto"/>
                                                        <w:bottom w:val="single" w:sz="6" w:space="0" w:color="777777"/>
                                                        <w:right w:val="none" w:sz="0" w:space="0" w:color="auto"/>
                                                      </w:divBdr>
                                                      <w:divsChild>
                                                        <w:div w:id="54740997">
                                                          <w:marLeft w:val="0"/>
                                                          <w:marRight w:val="0"/>
                                                          <w:marTop w:val="0"/>
                                                          <w:marBottom w:val="0"/>
                                                          <w:divBdr>
                                                            <w:top w:val="single" w:sz="2" w:space="0" w:color="777777"/>
                                                            <w:left w:val="single" w:sz="6" w:space="0" w:color="777777"/>
                                                            <w:bottom w:val="single" w:sz="2" w:space="0" w:color="777777"/>
                                                            <w:right w:val="single" w:sz="6" w:space="0" w:color="777777"/>
                                                          </w:divBdr>
                                                          <w:divsChild>
                                                            <w:div w:id="1269660147">
                                                              <w:marLeft w:val="0"/>
                                                              <w:marRight w:val="0"/>
                                                              <w:marTop w:val="0"/>
                                                              <w:marBottom w:val="0"/>
                                                              <w:divBdr>
                                                                <w:top w:val="none" w:sz="0" w:space="0" w:color="auto"/>
                                                                <w:left w:val="none" w:sz="0" w:space="0" w:color="auto"/>
                                                                <w:bottom w:val="none" w:sz="0" w:space="0" w:color="auto"/>
                                                                <w:right w:val="none" w:sz="0" w:space="0" w:color="auto"/>
                                                              </w:divBdr>
                                                              <w:divsChild>
                                                                <w:div w:id="1007560345">
                                                                  <w:marLeft w:val="0"/>
                                                                  <w:marRight w:val="0"/>
                                                                  <w:marTop w:val="0"/>
                                                                  <w:marBottom w:val="0"/>
                                                                  <w:divBdr>
                                                                    <w:top w:val="none" w:sz="0" w:space="0" w:color="auto"/>
                                                                    <w:left w:val="none" w:sz="0" w:space="0" w:color="auto"/>
                                                                    <w:bottom w:val="none" w:sz="0" w:space="0" w:color="auto"/>
                                                                    <w:right w:val="none" w:sz="0" w:space="0" w:color="auto"/>
                                                                  </w:divBdr>
                                                                  <w:divsChild>
                                                                    <w:div w:id="201669711">
                                                                      <w:marLeft w:val="75"/>
                                                                      <w:marRight w:val="75"/>
                                                                      <w:marTop w:val="0"/>
                                                                      <w:marBottom w:val="0"/>
                                                                      <w:divBdr>
                                                                        <w:top w:val="none" w:sz="0" w:space="0" w:color="auto"/>
                                                                        <w:left w:val="none" w:sz="0" w:space="0" w:color="auto"/>
                                                                        <w:bottom w:val="none" w:sz="0" w:space="0" w:color="auto"/>
                                                                        <w:right w:val="none" w:sz="0" w:space="0" w:color="auto"/>
                                                                      </w:divBdr>
                                                                      <w:divsChild>
                                                                        <w:div w:id="422190229">
                                                                          <w:marLeft w:val="0"/>
                                                                          <w:marRight w:val="0"/>
                                                                          <w:marTop w:val="0"/>
                                                                          <w:marBottom w:val="0"/>
                                                                          <w:divBdr>
                                                                            <w:top w:val="none" w:sz="0" w:space="0" w:color="auto"/>
                                                                            <w:left w:val="none" w:sz="0" w:space="0" w:color="auto"/>
                                                                            <w:bottom w:val="none" w:sz="0" w:space="0" w:color="auto"/>
                                                                            <w:right w:val="none" w:sz="0" w:space="0" w:color="auto"/>
                                                                          </w:divBdr>
                                                                          <w:divsChild>
                                                                            <w:div w:id="2042320385">
                                                                              <w:marLeft w:val="0"/>
                                                                              <w:marRight w:val="0"/>
                                                                              <w:marTop w:val="0"/>
                                                                              <w:marBottom w:val="45"/>
                                                                              <w:divBdr>
                                                                                <w:top w:val="none" w:sz="0" w:space="0" w:color="auto"/>
                                                                                <w:left w:val="none" w:sz="0" w:space="0" w:color="auto"/>
                                                                                <w:bottom w:val="none" w:sz="0" w:space="0" w:color="auto"/>
                                                                                <w:right w:val="none" w:sz="0" w:space="0" w:color="auto"/>
                                                                              </w:divBdr>
                                                                            </w:div>
                                                                          </w:divsChild>
                                                                        </w:div>
                                                                      </w:divsChild>
                                                                    </w:div>
                                                                  </w:divsChild>
                                                                </w:div>
                                                              </w:divsChild>
                                                            </w:div>
                                                          </w:divsChild>
                                                        </w:div>
                                                      </w:divsChild>
                                                    </w:div>
                                                  </w:divsChild>
                                                </w:div>
                                              </w:divsChild>
                                            </w:div>
                                          </w:divsChild>
                                        </w:div>
                                      </w:divsChild>
                                    </w:div>
                                  </w:divsChild>
                                </w:div>
                              </w:divsChild>
                            </w:div>
                          </w:divsChild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theme" Target="theme/theme1.xml"/><Relationship Id="rId3" Type="http://schemas.openxmlformats.org/officeDocument/2006/relationships/customXml" Target="../customXml/item3.xml"/><Relationship Id="rId7" Type="http://schemas.openxmlformats.org/officeDocument/2006/relationships/footnotes" Target="footnotes.xml"/><Relationship Id="rId12" Type="http://schemas.openxmlformats.org/officeDocument/2006/relationships/fontTable" Target="fontTable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footer" Target="footer1.xml"/><Relationship Id="rId5" Type="http://schemas.openxmlformats.org/officeDocument/2006/relationships/settings" Target="settings.xml"/><Relationship Id="rId10" Type="http://schemas.openxmlformats.org/officeDocument/2006/relationships/header" Target="header2.xml"/><Relationship Id="rId4" Type="http://schemas.openxmlformats.org/officeDocument/2006/relationships/styles" Target="styles.xml"/><Relationship Id="rId9" Type="http://schemas.openxmlformats.org/officeDocument/2006/relationships/header" Target="head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O:\Mallar\brevmall%20dec-08.dot" TargetMode="External"/></Relationships>
</file>

<file path=word/theme/theme1.xml><?xml version="1.0" encoding="utf-8"?>
<a:theme xmlns:a="http://schemas.openxmlformats.org/drawingml/2006/main" name="Office-t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kument" ma:contentTypeID="0x0101007C6FAE528593AD4CA5711A812CAEC7F6" ma:contentTypeVersion="17" ma:contentTypeDescription="Skapa ett nytt dokument." ma:contentTypeScope="" ma:versionID="90624c8a4ee6cde444fa938795b99575">
  <xsd:schema xmlns:xsd="http://www.w3.org/2001/XMLSchema" xmlns:xs="http://www.w3.org/2001/XMLSchema" xmlns:p="http://schemas.microsoft.com/office/2006/metadata/properties" xmlns:ns2="d4eb6bc5-8190-45fd-ab0d-14b0d3460bfc" xmlns:ns3="3fa93358-7d51-43a6-8005-f50fc97f4c79" targetNamespace="http://schemas.microsoft.com/office/2006/metadata/properties" ma:root="true" ma:fieldsID="42c4c5c5c2d2e7f3a8b9bb8ad0148ea7" ns2:_="" ns3:_="">
    <xsd:import namespace="d4eb6bc5-8190-45fd-ab0d-14b0d3460bfc"/>
    <xsd:import namespace="3fa93358-7d51-43a6-8005-f50fc97f4c79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DateTaken" minOccurs="0"/>
                <xsd:element ref="ns2:MediaServiceLocation" minOccurs="0"/>
                <xsd:element ref="ns2:MediaServiceOCR" minOccurs="0"/>
                <xsd:element ref="ns3:SharedWithUsers" minOccurs="0"/>
                <xsd:element ref="ns3:SharedWithDetails" minOccurs="0"/>
                <xsd:element ref="ns2:lcf76f155ced4ddcb4097134ff3c332f" minOccurs="0"/>
                <xsd:element ref="ns3:TaxCatchAll" minOccurs="0"/>
                <xsd:element ref="ns2:MediaServiceObjectDetectorVersions" minOccurs="0"/>
                <xsd:element ref="ns2:MediaServiceSearchProperties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4eb6bc5-8190-45fd-ab0d-14b0d3460bfc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ServiceOCR" ma:index="17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lcf76f155ced4ddcb4097134ff3c332f" ma:index="21" nillable="true" ma:taxonomy="true" ma:internalName="lcf76f155ced4ddcb4097134ff3c332f" ma:taxonomyFieldName="MediaServiceImageTags" ma:displayName="Bildmarkeringar" ma:readOnly="false" ma:fieldId="{5cf76f15-5ced-4ddc-b409-7134ff3c332f}" ma:taxonomyMulti="true" ma:sspId="5bceee14-e278-4d97-b133-f2ebb454056e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bjectDetectorVersions" ma:index="23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SearchProperties" ma:index="24" nillable="true" ma:displayName="MediaServiceSearchProperties" ma:hidden="true" ma:internalName="MediaServiceSearchProperties" ma:readOnly="true">
      <xsd:simpleType>
        <xsd:restriction base="dms:Note"/>
      </xsd:simple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3fa93358-7d51-43a6-8005-f50fc97f4c79" elementFormDefault="qualified">
    <xsd:import namespace="http://schemas.microsoft.com/office/2006/documentManagement/types"/>
    <xsd:import namespace="http://schemas.microsoft.com/office/infopath/2007/PartnerControls"/>
    <xsd:element name="SharedWithUsers" ma:index="18" nillable="true" ma:displayName="Delat med" ma:internalName="SharedWithUsers" ma:readOnly="true">
      <xsd:complexType>
        <xsd:complexContent>
          <xsd:extension base="dms:UserMulti">
            <xsd:sequence>
              <xsd:element name="UserInfo" minOccurs="0" maxOccurs="unbounded">
                <xsd:complexType>
                  <xsd:sequence>
                    <xsd:element name="DisplayName" type="xsd:string" minOccurs="0"/>
                    <xsd:element name="AccountId" type="dms:UserId" minOccurs="0" nillable="true"/>
                    <xsd:element name="AccountType" type="xsd:string" minOccurs="0"/>
                  </xsd:sequence>
                </xsd:complexType>
              </xsd:element>
            </xsd:sequence>
          </xsd:extension>
        </xsd:complexContent>
      </xsd:complexType>
    </xsd:element>
    <xsd:element name="SharedWithDetails" ma:index="19" nillable="true" ma:displayName="Delat med information" ma:internalName="SharedWithDetails" ma:readOnly="true">
      <xsd:simpleType>
        <xsd:restriction base="dms:Note">
          <xsd:maxLength value="255"/>
        </xsd:restriction>
      </xsd:simpleType>
    </xsd:element>
    <xsd:element name="TaxCatchAll" ma:index="22" nillable="true" ma:displayName="Taxonomy Catch All Column" ma:hidden="true" ma:list="{9a6739e8-baaf-4a9b-b49c-f17e525b905d}" ma:internalName="TaxCatchAll" ma:showField="CatchAllData" ma:web="3fa93358-7d51-43a6-8005-f50fc97f4c79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Innehållstyp"/>
        <xsd:element ref="dc:title" minOccurs="0" maxOccurs="1" ma:index="4" ma:displayName="Rubrik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3fa93358-7d51-43a6-8005-f50fc97f4c79" xsi:nil="true"/>
    <lcf76f155ced4ddcb4097134ff3c332f xmlns="d4eb6bc5-8190-45fd-ab0d-14b0d3460bfc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F4135368-AE40-4E4F-B896-493DF0EE1038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72267904-E7E4-4C3B-9905-8E9DF9683066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4eb6bc5-8190-45fd-ab0d-14b0d3460bfc"/>
    <ds:schemaRef ds:uri="3fa93358-7d51-43a6-8005-f50fc97f4c79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A7F70C14-07A3-468A-A4C4-613086961E5D}">
  <ds:schemaRefs>
    <ds:schemaRef ds:uri="http://schemas.microsoft.com/office/2006/metadata/properties"/>
    <ds:schemaRef ds:uri="http://schemas.microsoft.com/office/infopath/2007/PartnerControls"/>
    <ds:schemaRef ds:uri="3fa93358-7d51-43a6-8005-f50fc97f4c79"/>
    <ds:schemaRef ds:uri="d4eb6bc5-8190-45fd-ab0d-14b0d3460bfc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brevmall dec-08</Template>
  <TotalTime>2</TotalTime>
  <Pages>1</Pages>
  <Words>111</Words>
  <Characters>590</Characters>
  <Application>Microsoft Office Word</Application>
  <DocSecurity>0</DocSecurity>
  <Lines>4</Lines>
  <Paragraphs>1</Paragraphs>
  <ScaleCrop>false</ScaleCrop>
  <HeadingPairs>
    <vt:vector size="4" baseType="variant">
      <vt:variant>
        <vt:lpstr>Rubrik</vt:lpstr>
      </vt:variant>
      <vt:variant>
        <vt:i4>1</vt:i4>
      </vt:variant>
      <vt:variant>
        <vt:lpstr>Title</vt:lpstr>
      </vt:variant>
      <vt:variant>
        <vt:i4>1</vt:i4>
      </vt:variant>
    </vt:vector>
  </HeadingPairs>
  <TitlesOfParts>
    <vt:vector size="2" baseType="lpstr">
      <vt:lpstr>/	1997-09-23</vt:lpstr>
      <vt:lpstr>/	1997-09-23</vt:lpstr>
    </vt:vector>
  </TitlesOfParts>
  <Company>RF-EKONOMI</Company>
  <LinksUpToDate>false</LinksUpToDate>
  <CharactersWithSpaces>700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/	1997-09-23</dc:title>
  <dc:subject/>
  <dc:creator>Marie Björklund</dc:creator>
  <cp:keywords/>
  <cp:lastModifiedBy>NVG Kansli</cp:lastModifiedBy>
  <cp:revision>4</cp:revision>
  <cp:lastPrinted>2008-12-11T13:49:00Z</cp:lastPrinted>
  <dcterms:created xsi:type="dcterms:W3CDTF">2025-09-26T05:56:00Z</dcterms:created>
  <dcterms:modified xsi:type="dcterms:W3CDTF">2026-01-16T08:49:00Z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0x0101007C6FAE528593AD4CA5711A812CAEC7F6</vt:lpwstr>
  </property>
</Properties>
</file>